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E63BB5" w:rsidRDefault="00114C45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</w:rPr>
        <w:t xml:space="preserve">　　年　　月　　日　</w:t>
      </w:r>
    </w:p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　武蔵村山市長　　　　殿</w:t>
      </w:r>
    </w:p>
    <w:p w:rsidR="00E63BB5" w:rsidRDefault="00114C45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</w:t>
      </w:r>
    </w:p>
    <w:p w:rsidR="00E63BB5" w:rsidRDefault="00114C45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　</w:t>
      </w:r>
    </w:p>
    <w:p w:rsidR="00E63BB5" w:rsidRDefault="009368D1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8947D1" wp14:editId="3F94F7F7">
                <wp:simplePos x="0" y="0"/>
                <wp:positionH relativeFrom="column">
                  <wp:posOffset>5046345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S+oYk2gAAAAcBAAAPAAAAZHJz&#10;L2Rvd25yZXYueG1sTI7BbsIwEETvlfgHaytxKw4RKmkaByEkUMWtgUtvTrzEEfE6ig2kf9/tqT2O&#10;ZvTmFZvJ9eKOY+g8KVguEhBIjTcdtQrOp/1LBiJETUb3nlDBNwbYlLOnQufGP+gT71VsBUMo5FqB&#10;jXHIpQyNRafDwg9I3F386HTkOLbSjPrBcNfLNElepdMd8YPVA+4sNtfq5hSk9qM/XPfbqh3s7vJ1&#10;PhzrmB2Vmj9P23cQEaf4N4ZffVaHkp1qfyMTRK9g/bZa85RhILjOlhnHmuMqBVkW8r9/+QM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AS+oYk2gAAAAcBAAAPAAAAAAAAAAAAAAAAAMUE&#10;AABkcnMvZG93bnJldi54bWxQSwUGAAAAAAQABADzAAAAzAUAAAAA&#10;" o:allowincell="f" filled="f" strokeweight=".5pt"/>
            </w:pict>
          </mc:Fallback>
        </mc:AlternateContent>
      </w:r>
      <w:r w:rsidR="00114C45">
        <w:rPr>
          <w:rFonts w:hint="eastAsia"/>
          <w:spacing w:val="100"/>
        </w:rPr>
        <w:t>氏</w:t>
      </w:r>
      <w:r w:rsidR="00114C45">
        <w:rPr>
          <w:rFonts w:hint="eastAsia"/>
        </w:rPr>
        <w:t xml:space="preserve">名　　　　　　　　　　　　印　</w:t>
      </w:r>
    </w:p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E63BB5" w:rsidRDefault="00114C45">
      <w:pPr>
        <w:wordWrap w:val="0"/>
        <w:autoSpaceDE w:val="0"/>
        <w:autoSpaceDN w:val="0"/>
        <w:snapToGrid w:val="0"/>
        <w:jc w:val="center"/>
        <w:textAlignment w:val="center"/>
      </w:pPr>
      <w:r>
        <w:rPr>
          <w:rFonts w:hint="eastAsia"/>
          <w:spacing w:val="80"/>
        </w:rPr>
        <w:t>補助金等交付申請</w:t>
      </w:r>
      <w:r>
        <w:rPr>
          <w:rFonts w:hint="eastAsia"/>
        </w:rPr>
        <w:t>書</w:t>
      </w:r>
      <w:bookmarkStart w:id="0" w:name="_GoBack"/>
      <w:bookmarkEnd w:id="0"/>
    </w:p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　　　　年度補助金等について、下記のとおり申請します。</w:t>
      </w:r>
    </w:p>
    <w:p w:rsidR="00E63BB5" w:rsidRDefault="00114C45">
      <w:pPr>
        <w:wordWrap w:val="0"/>
        <w:autoSpaceDE w:val="0"/>
        <w:autoSpaceDN w:val="0"/>
        <w:snapToGrid w:val="0"/>
        <w:spacing w:before="120" w:after="120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726"/>
        <w:gridCol w:w="1305"/>
        <w:gridCol w:w="421"/>
        <w:gridCol w:w="720"/>
        <w:gridCol w:w="1007"/>
        <w:gridCol w:w="2052"/>
      </w:tblGrid>
      <w:tr w:rsidR="00E63BB5">
        <w:trPr>
          <w:trHeight w:val="636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業等の名称</w:t>
            </w:r>
          </w:p>
        </w:tc>
        <w:tc>
          <w:tcPr>
            <w:tcW w:w="7231" w:type="dxa"/>
            <w:gridSpan w:val="6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BB5">
        <w:trPr>
          <w:trHeight w:val="636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業等の目的</w:t>
            </w:r>
          </w:p>
        </w:tc>
        <w:tc>
          <w:tcPr>
            <w:tcW w:w="7231" w:type="dxa"/>
            <w:gridSpan w:val="6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BB5">
        <w:trPr>
          <w:trHeight w:val="636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業等の内容</w:t>
            </w:r>
          </w:p>
        </w:tc>
        <w:tc>
          <w:tcPr>
            <w:tcW w:w="7231" w:type="dxa"/>
            <w:gridSpan w:val="6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BB5">
        <w:trPr>
          <w:trHeight w:val="1044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業等の計画</w:t>
            </w:r>
          </w:p>
        </w:tc>
        <w:tc>
          <w:tcPr>
            <w:tcW w:w="7231" w:type="dxa"/>
            <w:gridSpan w:val="6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BB5">
        <w:trPr>
          <w:trHeight w:val="1044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業等の効果</w:t>
            </w:r>
          </w:p>
        </w:tc>
        <w:tc>
          <w:tcPr>
            <w:tcW w:w="7231" w:type="dxa"/>
            <w:gridSpan w:val="6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BB5">
        <w:trPr>
          <w:cantSplit/>
          <w:trHeight w:val="402"/>
        </w:trPr>
        <w:tc>
          <w:tcPr>
            <w:tcW w:w="1274" w:type="dxa"/>
            <w:vMerge w:val="restart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補助事業等の財源内訳</w:t>
            </w:r>
          </w:p>
        </w:tc>
        <w:tc>
          <w:tcPr>
            <w:tcW w:w="1726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  <w:spacing w:val="100"/>
              </w:rPr>
              <w:t>自己財</w:t>
            </w:r>
            <w:r>
              <w:rPr>
                <w:rFonts w:hint="eastAsia"/>
              </w:rPr>
              <w:t>源</w:t>
            </w:r>
          </w:p>
        </w:tc>
        <w:tc>
          <w:tcPr>
            <w:tcW w:w="1726" w:type="dxa"/>
            <w:gridSpan w:val="2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  <w:spacing w:val="1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727" w:type="dxa"/>
            <w:gridSpan w:val="2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  <w:spacing w:val="100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052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  <w:spacing w:val="6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63BB5">
        <w:trPr>
          <w:cantSplit/>
          <w:trHeight w:val="777"/>
        </w:trPr>
        <w:tc>
          <w:tcPr>
            <w:tcW w:w="1274" w:type="dxa"/>
            <w:vMerge/>
            <w:vAlign w:val="center"/>
          </w:tcPr>
          <w:p w:rsidR="00E63BB5" w:rsidRDefault="00E63BB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</w:p>
        </w:tc>
        <w:tc>
          <w:tcPr>
            <w:tcW w:w="1726" w:type="dxa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26" w:type="dxa"/>
            <w:gridSpan w:val="2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27" w:type="dxa"/>
            <w:gridSpan w:val="2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052" w:type="dxa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E63BB5">
        <w:trPr>
          <w:trHeight w:val="1014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7231" w:type="dxa"/>
            <w:gridSpan w:val="6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3BB5">
        <w:trPr>
          <w:trHeight w:val="749"/>
        </w:trPr>
        <w:tc>
          <w:tcPr>
            <w:tcW w:w="1274" w:type="dxa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300"/>
              </w:rPr>
              <w:t>着</w:t>
            </w:r>
            <w:r>
              <w:rPr>
                <w:rFonts w:hint="eastAsia"/>
              </w:rPr>
              <w:t>手年月日</w:t>
            </w:r>
          </w:p>
        </w:tc>
        <w:tc>
          <w:tcPr>
            <w:tcW w:w="3031" w:type="dxa"/>
            <w:gridSpan w:val="2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3059" w:type="dxa"/>
            <w:gridSpan w:val="2"/>
            <w:vAlign w:val="center"/>
          </w:tcPr>
          <w:p w:rsidR="00E63BB5" w:rsidRDefault="00114C45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3BB5" w:rsidRDefault="00114C45">
      <w:pPr>
        <w:wordWrap w:val="0"/>
        <w:autoSpaceDE w:val="0"/>
        <w:autoSpaceDN w:val="0"/>
        <w:snapToGrid w:val="0"/>
        <w:spacing w:before="120"/>
        <w:textAlignment w:val="center"/>
      </w:pPr>
      <w:r>
        <w:rPr>
          <w:rFonts w:hint="eastAsia"/>
        </w:rPr>
        <w:t>補助事業等の収支予算書　別紙のとおり</w:t>
      </w:r>
    </w:p>
    <w:p w:rsidR="00E63BB5" w:rsidRDefault="00114C45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E63BB5" w:rsidRDefault="00114C45">
      <w:pPr>
        <w:wordWrap w:val="0"/>
        <w:autoSpaceDE w:val="0"/>
        <w:autoSpaceDN w:val="0"/>
        <w:snapToGrid w:val="0"/>
        <w:jc w:val="right"/>
        <w:textAlignment w:val="center"/>
      </w:pPr>
      <w:r>
        <w:t>(</w:t>
      </w:r>
      <w:r w:rsidR="00D715AB">
        <w:rPr>
          <w:rFonts w:hint="eastAsia"/>
        </w:rPr>
        <w:t>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E63BB5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45" w:rsidRDefault="00114C45">
      <w:r>
        <w:separator/>
      </w:r>
    </w:p>
  </w:endnote>
  <w:endnote w:type="continuationSeparator" w:id="0">
    <w:p w:rsidR="00114C45" w:rsidRDefault="0011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B5" w:rsidRDefault="00E63B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45" w:rsidRDefault="00114C45">
      <w:r>
        <w:separator/>
      </w:r>
    </w:p>
  </w:footnote>
  <w:footnote w:type="continuationSeparator" w:id="0">
    <w:p w:rsidR="00114C45" w:rsidRDefault="0011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B5" w:rsidRDefault="00E63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98"/>
    <w:rsid w:val="000D3098"/>
    <w:rsid w:val="00114C45"/>
    <w:rsid w:val="00166014"/>
    <w:rsid w:val="00850A38"/>
    <w:rsid w:val="009368D1"/>
    <w:rsid w:val="00D715AB"/>
    <w:rsid w:val="00E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91FF566.dotm</Template>
  <TotalTime>0</TotalTime>
  <Pages>1</Pages>
  <Words>180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WS9430</dc:creator>
  <cp:lastModifiedBy>WS9580</cp:lastModifiedBy>
  <cp:revision>2</cp:revision>
  <cp:lastPrinted>2017-09-04T03:03:00Z</cp:lastPrinted>
  <dcterms:created xsi:type="dcterms:W3CDTF">2021-04-08T00:54:00Z</dcterms:created>
  <dcterms:modified xsi:type="dcterms:W3CDTF">2021-04-08T00:54:00Z</dcterms:modified>
</cp:coreProperties>
</file>